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2017-2018学年经济学院共青团系统</w:t>
      </w:r>
    </w:p>
    <w:p>
      <w:pPr>
        <w:spacing w:line="240" w:lineRule="auto"/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先进集体和先进个人表彰名单</w:t>
      </w:r>
    </w:p>
    <w:p>
      <w:pPr>
        <w:spacing w:line="24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一、五四红旗团支部标兵（2个）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2016级工商管理第二团支部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2015级金融学第一团支部  </w:t>
      </w:r>
    </w:p>
    <w:p>
      <w:pPr>
        <w:spacing w:line="24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二、五四红旗团支部（4个）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2016级金融学第二团支部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2016级财务管理第一团支部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2017级国际经济与贸易第二团支部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2017级工商管理第三团支部</w:t>
      </w:r>
    </w:p>
    <w:p>
      <w:pPr>
        <w:spacing w:line="24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三、优秀共青团员标兵（5人）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研究生（1人）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戴宁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2015级（2人）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陈若芳  龚  雪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2016级（2人）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郑东旭  吴静华</w:t>
      </w:r>
    </w:p>
    <w:p>
      <w:pPr>
        <w:spacing w:line="24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四、优秀共青团干部标兵（5人）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研究生（1人）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柯炳金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2015级（2人）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张艺蓉  蔡晓彬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2016级（2人）</w:t>
      </w:r>
    </w:p>
    <w:p>
      <w:pPr>
        <w:spacing w:line="24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曹圆圆  陈毓昕</w:t>
      </w:r>
    </w:p>
    <w:p>
      <w:pPr>
        <w:spacing w:line="24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五、优秀共青团员（118人）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研究生（8人）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蒋耀辉  高瑜玲  黄  力  尚云云  詹振尧  邓如婷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吴维香  万玲莉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2015级（18人）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李溪铭  贾丰睿  陈姣余  许文璐  蒋雯静  卓星怡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林美佳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林淑云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曾紫怡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王莉清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利冬妮  余美玲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  娜  陈模玲  陈  凡  林尹涵  刘  红  吴许珠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2016级（30人）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杜晨程  车佩娟  游志杰  张鸿暄  黄  桑  欧雪娅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吴森宇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周佳莉  陈宇航  李颖珊  邵婷婷  杨  青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林  珊  吴伟莉  洪浪豪  郭艳芬  牛海琦  徐国权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杨冰清  陈伊莉  赖梅芬  王  琳  王巧玲  徐赟艳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郑铃萍  杜宇皎  范新宇  郑倩倩  王雪芬  游  鹏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2017级（62人）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许  凤  韩艾彤  王  晨  李培伟  林豪杰  张斯祺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高玉婷  李睿星  张相晗  罗主卫  姚诗丹  夏  晗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林燕玲  李歆莹  雷广宁  杨晨露  陈秋洁  陈  怡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郑凯轩  韩晓昫  吴静怡  赖铭光  李子豪  徐建恩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蔡镕闪  黄斌鑫  杨  鑫  蒲立峰  刘彤桐  朱森杰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陈  禾  甄依淼  连炜敏  王嘉熙  管梦颖  王怡靖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陈泓竹  许晓惠  陈  珺  叶  芸  吴燕青  杨梦婷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李家伟  林小珠  欧嘉敏  周雨涵  林嘉敏  陈萍萍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林小琼  张  蓥  魏铃铃  吕  玲  钱  前  陈丽清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王鑫泽  陈卿云  李伊琳  吴燕红  程哲蘄  郑蓓雯  </w:t>
      </w:r>
    </w:p>
    <w:p>
      <w:pPr>
        <w:spacing w:line="24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张镇涛  牛雪莹</w:t>
      </w:r>
    </w:p>
    <w:p>
      <w:pPr>
        <w:spacing w:line="24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六、优秀共青团干部（87人）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研究生（5人）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沈子淋  王一凡  陈  沐  曾诗怡  苏景隆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2015级（22人）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陈奕璇  黄旭萍  李佳益  洪榕烩  王言真  连钰婷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陈  菲  陈静怡  黄佳丽  戴丽萍  曾  婷  陈怡晗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林若云  叶益霖  张智超  林  静  侯嘉莹  陶文婧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  铤  王燕翔  魏俊滨  王  琪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2016级（45人）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宋晓政  秦姚姚  赵辰雨  陈梦婷  谢耀霖  刘晓静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赵晓瑜  林培钿  曾紫芸  李  娜  徐欣宜  朱以倚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张天悦  姚雪凡  吴安妮  蔡雅珊  曾翠婷  赖雨萌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邱林丽  吴雨谍  徐佳慧  赵杏榆  陆  敏  胡燕婷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于  川  黄哲鑫  郝江姗  林达如  陈嘉琳  许泉权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郭小菁  王  坤  陈雅丽  李洁贤  陈斌斌  张恩宁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林  滢  王莹莹  罗  凝  祁  慧  钱永利  赵  越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冯洁闽  王逸飞  严  易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2017级（15人）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杨柯蓥  章露兮  刘张健  蔡琪佳  张水莲  陈小芳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  婷  许巧彬  吴舒芸  张韵仪  游艺璇  冯婉婷  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王丹丹  郑智梅  李佳佳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0783C"/>
    <w:rsid w:val="60C0783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2018-05-22T14:42:00Z</dcterms:created>
  <dc:creator>游鹏</dc:creator>
  <cp:lastModifiedBy>游鹏</cp:lastModifiedBy>
  <dcterms:modified xsi:type="dcterms:W3CDTF">2018-05-22T14:42:59Z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