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EC7" w:rsidRDefault="00A26212">
      <w:pPr>
        <w:spacing w:line="460" w:lineRule="exact"/>
        <w:rPr>
          <w:rFonts w:ascii="黑体" w:eastAsia="黑体" w:hAnsi="黑体" w:cs="黑体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附件：</w:t>
      </w:r>
    </w:p>
    <w:p w:rsidR="00885EC7" w:rsidRDefault="00A26212">
      <w:pPr>
        <w:jc w:val="center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经济学院第</w:t>
      </w: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五</w:t>
      </w: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届“经院好学生”评选结果</w:t>
      </w:r>
    </w:p>
    <w:tbl>
      <w:tblPr>
        <w:tblW w:w="996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4"/>
        <w:gridCol w:w="1305"/>
        <w:gridCol w:w="5310"/>
      </w:tblGrid>
      <w:tr w:rsidR="00885EC7">
        <w:trPr>
          <w:trHeight w:val="450"/>
          <w:jc w:val="center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评选结果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年级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</w:tr>
      <w:tr w:rsidR="00885EC7">
        <w:trPr>
          <w:trHeight w:val="1140"/>
          <w:jc w:val="center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C7" w:rsidRDefault="00A26212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科技创新好学生特别奖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vAlign w:val="center"/>
          </w:tcPr>
          <w:p w:rsidR="00885EC7" w:rsidRDefault="00885EC7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C7" w:rsidRDefault="00A26212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中国智造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团队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（朱劲涵、张思怡、陈堰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泠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尤惠阳、张棋雄、李晓媛、李睿哲）</w:t>
            </w:r>
          </w:p>
        </w:tc>
      </w:tr>
      <w:tr w:rsidR="00885EC7">
        <w:trPr>
          <w:trHeight w:val="450"/>
          <w:jc w:val="center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科技创新好学生特别奖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C7" w:rsidRDefault="00A26212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鲍春洲</w:t>
            </w:r>
          </w:p>
        </w:tc>
      </w:tr>
      <w:tr w:rsidR="00885EC7">
        <w:trPr>
          <w:trHeight w:val="450"/>
          <w:jc w:val="center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求知奋进好学生特别奖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李佳益</w:t>
            </w:r>
            <w:proofErr w:type="gramEnd"/>
          </w:p>
        </w:tc>
      </w:tr>
      <w:tr w:rsidR="00885EC7">
        <w:trPr>
          <w:trHeight w:val="450"/>
          <w:jc w:val="center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实干担当好学生特别奖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蔡晓彬</w:t>
            </w:r>
          </w:p>
        </w:tc>
      </w:tr>
      <w:tr w:rsidR="00885EC7">
        <w:trPr>
          <w:trHeight w:val="450"/>
          <w:jc w:val="center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道德风尚好学生特别奖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甘周雨</w:t>
            </w:r>
            <w:proofErr w:type="gramEnd"/>
          </w:p>
        </w:tc>
      </w:tr>
      <w:tr w:rsidR="00885EC7">
        <w:trPr>
          <w:trHeight w:val="450"/>
          <w:jc w:val="center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奋勇拼搏好学生特别奖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林芃</w:t>
            </w:r>
          </w:p>
        </w:tc>
      </w:tr>
      <w:tr w:rsidR="00885EC7">
        <w:trPr>
          <w:trHeight w:val="1170"/>
          <w:jc w:val="center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C7" w:rsidRDefault="00A26212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宣传典范好学生特别奖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vAlign w:val="center"/>
          </w:tcPr>
          <w:p w:rsidR="00885EC7" w:rsidRDefault="00885EC7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C7" w:rsidRDefault="00A26212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《小葵说十九大简笔画》制作小组</w:t>
            </w:r>
          </w:p>
          <w:p w:rsidR="00885EC7" w:rsidRDefault="00A26212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（陈昕婕、严易、王金磊、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林滢、冯乐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璇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</w:tr>
      <w:tr w:rsidR="00885EC7">
        <w:trPr>
          <w:trHeight w:val="450"/>
          <w:jc w:val="center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才艺兼备好学生特别奖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赵辰雨</w:t>
            </w:r>
            <w:proofErr w:type="gramEnd"/>
          </w:p>
        </w:tc>
      </w:tr>
      <w:tr w:rsidR="00885EC7">
        <w:trPr>
          <w:trHeight w:val="450"/>
          <w:jc w:val="center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学术钻研好学生特别奖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博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林鹭航</w:t>
            </w:r>
            <w:proofErr w:type="gramEnd"/>
          </w:p>
        </w:tc>
      </w:tr>
      <w:tr w:rsidR="00885EC7">
        <w:trPr>
          <w:trHeight w:val="450"/>
          <w:jc w:val="center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科技创新好学生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杨青</w:t>
            </w:r>
          </w:p>
        </w:tc>
      </w:tr>
      <w:tr w:rsidR="00885EC7">
        <w:trPr>
          <w:trHeight w:val="450"/>
          <w:jc w:val="center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创业实践好学生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邹茂</w:t>
            </w:r>
          </w:p>
        </w:tc>
      </w:tr>
      <w:tr w:rsidR="00885EC7">
        <w:trPr>
          <w:trHeight w:val="450"/>
          <w:jc w:val="center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求知奋进好学生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庞华晓</w:t>
            </w:r>
          </w:p>
        </w:tc>
      </w:tr>
      <w:tr w:rsidR="00885EC7">
        <w:trPr>
          <w:trHeight w:val="450"/>
          <w:jc w:val="center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实干担当好学生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龚雪</w:t>
            </w:r>
          </w:p>
        </w:tc>
      </w:tr>
      <w:tr w:rsidR="00885EC7">
        <w:trPr>
          <w:trHeight w:val="450"/>
          <w:jc w:val="center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道德风尚好学生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2017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张韵仪</w:t>
            </w:r>
            <w:proofErr w:type="gramEnd"/>
          </w:p>
        </w:tc>
      </w:tr>
      <w:tr w:rsidR="00885EC7">
        <w:trPr>
          <w:trHeight w:val="450"/>
          <w:jc w:val="center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lastRenderedPageBreak/>
              <w:t>奋勇拼搏好学生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尤维新</w:t>
            </w:r>
          </w:p>
        </w:tc>
      </w:tr>
      <w:tr w:rsidR="00885EC7">
        <w:trPr>
          <w:trHeight w:val="450"/>
          <w:jc w:val="center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宣传典范好学生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张棋雄</w:t>
            </w:r>
          </w:p>
        </w:tc>
      </w:tr>
      <w:tr w:rsidR="00885EC7">
        <w:trPr>
          <w:trHeight w:val="450"/>
          <w:jc w:val="center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才艺兼备好学生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王琪</w:t>
            </w:r>
          </w:p>
        </w:tc>
      </w:tr>
      <w:tr w:rsidR="00885EC7">
        <w:trPr>
          <w:trHeight w:val="450"/>
          <w:jc w:val="center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进取深造好学生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2014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朱劲涵</w:t>
            </w:r>
          </w:p>
        </w:tc>
      </w:tr>
      <w:tr w:rsidR="00885EC7">
        <w:trPr>
          <w:trHeight w:val="450"/>
          <w:jc w:val="center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学术钻研好学生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曾杭彬</w:t>
            </w:r>
          </w:p>
        </w:tc>
      </w:tr>
      <w:tr w:rsidR="00885EC7">
        <w:trPr>
          <w:trHeight w:val="450"/>
          <w:jc w:val="center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科技创新好学生提名奖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沈嘉绮</w:t>
            </w:r>
          </w:p>
        </w:tc>
      </w:tr>
      <w:tr w:rsidR="00885EC7">
        <w:trPr>
          <w:trHeight w:val="450"/>
          <w:jc w:val="center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创业实践好学生提名奖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张皓</w:t>
            </w:r>
          </w:p>
        </w:tc>
      </w:tr>
      <w:tr w:rsidR="00885EC7">
        <w:trPr>
          <w:trHeight w:val="450"/>
          <w:jc w:val="center"/>
        </w:trPr>
        <w:tc>
          <w:tcPr>
            <w:tcW w:w="3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C7" w:rsidRDefault="00A26212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求知奋进好学生提名奖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硕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黄力</w:t>
            </w:r>
          </w:p>
        </w:tc>
      </w:tr>
      <w:tr w:rsidR="00885EC7">
        <w:trPr>
          <w:trHeight w:val="450"/>
          <w:jc w:val="center"/>
        </w:trPr>
        <w:tc>
          <w:tcPr>
            <w:tcW w:w="3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C7" w:rsidRDefault="00885EC7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杜晨程</w:t>
            </w:r>
            <w:proofErr w:type="gramEnd"/>
          </w:p>
        </w:tc>
      </w:tr>
      <w:tr w:rsidR="00885EC7">
        <w:trPr>
          <w:trHeight w:val="450"/>
          <w:jc w:val="center"/>
        </w:trPr>
        <w:tc>
          <w:tcPr>
            <w:tcW w:w="3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C7" w:rsidRDefault="00885EC7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张玥莹</w:t>
            </w:r>
          </w:p>
        </w:tc>
      </w:tr>
      <w:tr w:rsidR="00885EC7">
        <w:trPr>
          <w:trHeight w:val="450"/>
          <w:jc w:val="center"/>
        </w:trPr>
        <w:tc>
          <w:tcPr>
            <w:tcW w:w="3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C7" w:rsidRDefault="00885EC7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2017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王林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林</w:t>
            </w:r>
            <w:proofErr w:type="gramEnd"/>
          </w:p>
        </w:tc>
      </w:tr>
      <w:tr w:rsidR="00885EC7">
        <w:trPr>
          <w:trHeight w:val="450"/>
          <w:jc w:val="center"/>
        </w:trPr>
        <w:tc>
          <w:tcPr>
            <w:tcW w:w="3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C7" w:rsidRDefault="00A26212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实干担当好学生提名奖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张梦瑶</w:t>
            </w:r>
            <w:proofErr w:type="gramEnd"/>
          </w:p>
        </w:tc>
      </w:tr>
      <w:tr w:rsidR="00885EC7">
        <w:trPr>
          <w:trHeight w:val="450"/>
          <w:jc w:val="center"/>
        </w:trPr>
        <w:tc>
          <w:tcPr>
            <w:tcW w:w="3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C7" w:rsidRDefault="00885EC7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曾芳</w:t>
            </w:r>
          </w:p>
        </w:tc>
      </w:tr>
      <w:tr w:rsidR="00885EC7">
        <w:trPr>
          <w:trHeight w:val="450"/>
          <w:jc w:val="center"/>
        </w:trPr>
        <w:tc>
          <w:tcPr>
            <w:tcW w:w="3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C7" w:rsidRDefault="00885EC7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2017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郑爱洁</w:t>
            </w:r>
          </w:p>
        </w:tc>
      </w:tr>
      <w:tr w:rsidR="00885EC7">
        <w:trPr>
          <w:trHeight w:val="450"/>
          <w:jc w:val="center"/>
        </w:trPr>
        <w:tc>
          <w:tcPr>
            <w:tcW w:w="33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C7" w:rsidRDefault="00A26212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道德风尚好学生提名奖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2017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硕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陈越</w:t>
            </w:r>
          </w:p>
        </w:tc>
      </w:tr>
      <w:tr w:rsidR="00885EC7">
        <w:trPr>
          <w:trHeight w:val="450"/>
          <w:jc w:val="center"/>
        </w:trPr>
        <w:tc>
          <w:tcPr>
            <w:tcW w:w="3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C7" w:rsidRDefault="00885EC7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曾翠婷</w:t>
            </w:r>
          </w:p>
        </w:tc>
      </w:tr>
      <w:tr w:rsidR="00885EC7">
        <w:trPr>
          <w:trHeight w:val="450"/>
          <w:jc w:val="center"/>
        </w:trPr>
        <w:tc>
          <w:tcPr>
            <w:tcW w:w="3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C7" w:rsidRDefault="00885EC7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宋晓政</w:t>
            </w:r>
            <w:proofErr w:type="gramEnd"/>
          </w:p>
        </w:tc>
      </w:tr>
      <w:tr w:rsidR="00885EC7">
        <w:trPr>
          <w:trHeight w:val="450"/>
          <w:jc w:val="center"/>
        </w:trPr>
        <w:tc>
          <w:tcPr>
            <w:tcW w:w="3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C7" w:rsidRDefault="00885EC7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杜宇皎</w:t>
            </w:r>
          </w:p>
        </w:tc>
      </w:tr>
      <w:tr w:rsidR="00885EC7">
        <w:trPr>
          <w:trHeight w:val="450"/>
          <w:jc w:val="center"/>
        </w:trPr>
        <w:tc>
          <w:tcPr>
            <w:tcW w:w="3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C7" w:rsidRDefault="00A26212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奋勇拼搏好学生提名奖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吴明</w:t>
            </w:r>
          </w:p>
        </w:tc>
      </w:tr>
      <w:tr w:rsidR="00885EC7">
        <w:trPr>
          <w:trHeight w:val="450"/>
          <w:jc w:val="center"/>
        </w:trPr>
        <w:tc>
          <w:tcPr>
            <w:tcW w:w="3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C7" w:rsidRDefault="00A26212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宣传典范好学生提名奖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胡燕婷</w:t>
            </w:r>
          </w:p>
        </w:tc>
      </w:tr>
      <w:tr w:rsidR="00885EC7">
        <w:trPr>
          <w:trHeight w:val="450"/>
          <w:jc w:val="center"/>
        </w:trPr>
        <w:tc>
          <w:tcPr>
            <w:tcW w:w="3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C7" w:rsidRDefault="00885EC7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王雪芬</w:t>
            </w:r>
          </w:p>
        </w:tc>
      </w:tr>
      <w:tr w:rsidR="00885EC7">
        <w:trPr>
          <w:trHeight w:val="450"/>
          <w:jc w:val="center"/>
        </w:trPr>
        <w:tc>
          <w:tcPr>
            <w:tcW w:w="3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C7" w:rsidRDefault="00885EC7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李洁贤</w:t>
            </w:r>
            <w:proofErr w:type="gramEnd"/>
          </w:p>
        </w:tc>
      </w:tr>
      <w:tr w:rsidR="00885EC7">
        <w:trPr>
          <w:trHeight w:val="450"/>
          <w:jc w:val="center"/>
        </w:trPr>
        <w:tc>
          <w:tcPr>
            <w:tcW w:w="3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C7" w:rsidRDefault="00885EC7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2017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卢炳坤</w:t>
            </w:r>
          </w:p>
        </w:tc>
      </w:tr>
      <w:tr w:rsidR="00885EC7">
        <w:trPr>
          <w:trHeight w:val="450"/>
          <w:jc w:val="center"/>
        </w:trPr>
        <w:tc>
          <w:tcPr>
            <w:tcW w:w="3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C7" w:rsidRDefault="00FD61AA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才艺兼备</w:t>
            </w:r>
            <w:r w:rsidR="00A26212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好学生提名奖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祁慧</w:t>
            </w:r>
          </w:p>
        </w:tc>
      </w:tr>
      <w:tr w:rsidR="00885EC7">
        <w:trPr>
          <w:trHeight w:val="450"/>
          <w:jc w:val="center"/>
        </w:trPr>
        <w:tc>
          <w:tcPr>
            <w:tcW w:w="3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C7" w:rsidRDefault="00885EC7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2017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EC7" w:rsidRDefault="00A26212">
            <w:pPr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郑聿淞</w:t>
            </w:r>
          </w:p>
        </w:tc>
      </w:tr>
      <w:tr w:rsidR="00885EC7">
        <w:trPr>
          <w:trHeight w:val="450"/>
          <w:jc w:val="center"/>
        </w:trPr>
        <w:tc>
          <w:tcPr>
            <w:tcW w:w="3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C7" w:rsidRDefault="00A26212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进取深造好学生提名奖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C7" w:rsidRDefault="00A26212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2014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C7" w:rsidRDefault="00A26212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陈钰心</w:t>
            </w:r>
          </w:p>
        </w:tc>
      </w:tr>
      <w:tr w:rsidR="00885EC7">
        <w:trPr>
          <w:trHeight w:val="450"/>
          <w:jc w:val="center"/>
        </w:trPr>
        <w:tc>
          <w:tcPr>
            <w:tcW w:w="3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C7" w:rsidRDefault="00885EC7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C7" w:rsidRDefault="00A26212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2014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C7" w:rsidRDefault="00A26212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朱沁瑶</w:t>
            </w:r>
            <w:proofErr w:type="gramEnd"/>
          </w:p>
        </w:tc>
      </w:tr>
      <w:tr w:rsidR="00885EC7">
        <w:trPr>
          <w:trHeight w:val="450"/>
          <w:jc w:val="center"/>
        </w:trPr>
        <w:tc>
          <w:tcPr>
            <w:tcW w:w="3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C7" w:rsidRDefault="00885EC7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C7" w:rsidRDefault="00A26212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2014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C7" w:rsidRDefault="00A26212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赖</w:t>
            </w:r>
            <w:r w:rsidRPr="00A26212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  <w:lang w:bidi="ar"/>
              </w:rPr>
              <w:t>玥</w:t>
            </w:r>
          </w:p>
        </w:tc>
      </w:tr>
      <w:tr w:rsidR="00885EC7">
        <w:trPr>
          <w:trHeight w:val="450"/>
          <w:jc w:val="center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C7" w:rsidRDefault="00A26212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学术钻研好学生提名奖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C7" w:rsidRDefault="00A26212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2015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C7" w:rsidRDefault="00A26212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连坤</w:t>
            </w:r>
            <w:bookmarkStart w:id="0" w:name="_GoBack"/>
            <w:bookmarkEnd w:id="0"/>
            <w:proofErr w:type="gramEnd"/>
          </w:p>
        </w:tc>
      </w:tr>
    </w:tbl>
    <w:p w:rsidR="00885EC7" w:rsidRDefault="00885EC7"/>
    <w:sectPr w:rsidR="00885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6FA3C06"/>
    <w:rsid w:val="00885EC7"/>
    <w:rsid w:val="00A26212"/>
    <w:rsid w:val="00AD523E"/>
    <w:rsid w:val="00FD61AA"/>
    <w:rsid w:val="46FA3C0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B96041"/>
  <w15:docId w15:val="{AD6FCD27-8F12-4BFD-B483-7E0DC222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line="300" w:lineRule="auto"/>
    </w:pPr>
    <w:rPr>
      <w:rFonts w:asciiTheme="minorHAnsi" w:eastAsiaTheme="minorEastAsia" w:hAnsiTheme="minorHAnsi" w:cstheme="minorBidi"/>
      <w:kern w:val="30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%20%20XF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3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 XF</dc:creator>
  <cp:lastModifiedBy>chen yeling</cp:lastModifiedBy>
  <cp:revision>5</cp:revision>
  <dcterms:created xsi:type="dcterms:W3CDTF">2018-05-26T04:37:00Z</dcterms:created>
  <dcterms:modified xsi:type="dcterms:W3CDTF">2018-05-29T11:29:00Z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